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36775D0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D81BA2">
        <w:rPr>
          <w:kern w:val="3"/>
          <w:lang w:val="en-US" w:eastAsia="ar-SA"/>
        </w:rPr>
        <w:t>14.02.2024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1A2DA534" w:rsidR="00EC05A7" w:rsidRPr="00AB1638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D81BA2">
        <w:rPr>
          <w:b/>
          <w:bCs/>
          <w:kern w:val="3"/>
          <w:lang w:val="sr-Cyrl-RS" w:eastAsia="ar-SA"/>
        </w:rPr>
        <w:t xml:space="preserve"> </w:t>
      </w:r>
      <w:r w:rsidR="00AB1638">
        <w:rPr>
          <w:b/>
          <w:bCs/>
          <w:kern w:val="3"/>
          <w:lang w:val="sr-Cyrl-RS" w:eastAsia="ar-SA"/>
        </w:rPr>
        <w:t xml:space="preserve">Центрифугална пумпа </w:t>
      </w:r>
      <w:r w:rsidR="00AB1638">
        <w:rPr>
          <w:b/>
          <w:bCs/>
          <w:kern w:val="3"/>
          <w:lang w:val="en-US" w:eastAsia="ar-SA"/>
        </w:rPr>
        <w:t>VPD 5-3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6FBBD42" w:rsidR="00EC05A7" w:rsidRPr="009D325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9D325A">
        <w:rPr>
          <w:b/>
          <w:bCs/>
          <w:kern w:val="3"/>
          <w:lang w:val="sr-Cyrl-RS" w:eastAsia="ar-SA"/>
        </w:rPr>
        <w:t>преко 10.000,00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B97CB3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D81BA2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2A5D94D9" w:rsidR="00EC05A7" w:rsidRPr="00D81BA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D81BA2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7CEC433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D81BA2">
        <w:rPr>
          <w:kern w:val="3"/>
          <w:lang w:val="sr-Cyrl-RS" w:eastAsia="ar-SA"/>
        </w:rPr>
        <w:t xml:space="preserve"> </w:t>
      </w:r>
      <w:r w:rsidR="00D81BA2" w:rsidRPr="00D81BA2">
        <w:rPr>
          <w:b/>
          <w:bCs/>
          <w:kern w:val="3"/>
          <w:lang w:val="sr-Cyrl-RS" w:eastAsia="ar-SA"/>
        </w:rPr>
        <w:t>2</w:t>
      </w:r>
      <w:r w:rsidR="009D325A">
        <w:rPr>
          <w:b/>
          <w:bCs/>
          <w:kern w:val="3"/>
          <w:lang w:val="sr-Cyrl-RS" w:eastAsia="ar-SA"/>
        </w:rPr>
        <w:t>1</w:t>
      </w:r>
      <w:r w:rsidR="00D81BA2" w:rsidRPr="00D81BA2">
        <w:rPr>
          <w:b/>
          <w:bCs/>
          <w:kern w:val="3"/>
          <w:lang w:val="sr-Cyrl-RS" w:eastAsia="ar-SA"/>
        </w:rPr>
        <w:t>.02.2024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6E6C606" w:rsidR="005C2B67" w:rsidRPr="00D81BA2" w:rsidRDefault="009D325A" w:rsidP="00EC05A7">
      <w:pPr>
        <w:rPr>
          <w:lang w:val="sr-Cyrl-RS"/>
        </w:rPr>
      </w:pPr>
      <w:r>
        <w:rPr>
          <w:lang w:val="sr-Cyrl-RS"/>
        </w:rPr>
        <w:t>Милан Пешић:063/113-45-73</w:t>
      </w:r>
    </w:p>
    <w:sectPr w:rsidR="005C2B67" w:rsidRPr="00D81BA2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E138" w14:textId="77777777" w:rsidR="000A058E" w:rsidRDefault="000A058E">
      <w:r>
        <w:separator/>
      </w:r>
    </w:p>
  </w:endnote>
  <w:endnote w:type="continuationSeparator" w:id="0">
    <w:p w14:paraId="50CEEBAC" w14:textId="77777777" w:rsidR="000A058E" w:rsidRDefault="000A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E128" w14:textId="77777777" w:rsidR="000A058E" w:rsidRDefault="000A058E">
      <w:r>
        <w:separator/>
      </w:r>
    </w:p>
  </w:footnote>
  <w:footnote w:type="continuationSeparator" w:id="0">
    <w:p w14:paraId="3D45AEB9" w14:textId="77777777" w:rsidR="000A058E" w:rsidRDefault="000A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69422112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A058E"/>
    <w:rsid w:val="001C1ADE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9D325A"/>
    <w:rsid w:val="00A3396B"/>
    <w:rsid w:val="00AB1638"/>
    <w:rsid w:val="00D409D4"/>
    <w:rsid w:val="00D81BA2"/>
    <w:rsid w:val="00DE678A"/>
    <w:rsid w:val="00E45924"/>
    <w:rsid w:val="00E53232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2024-02-14T12:22:00Z</dcterms:modified>
</cp:coreProperties>
</file>